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97" w:rsidRPr="00A95297" w:rsidRDefault="00852873" w:rsidP="00A95297">
      <w:pPr>
        <w:ind w:left="-142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S</w:t>
      </w:r>
      <w:bookmarkStart w:id="0" w:name="_GoBack"/>
      <w:bookmarkEnd w:id="0"/>
      <w:r w:rsidR="00253A3E">
        <w:rPr>
          <w:rFonts w:asciiTheme="minorHAnsi" w:hAnsiTheme="minorHAnsi" w:cs="Arial"/>
          <w:i/>
          <w:sz w:val="22"/>
          <w:szCs w:val="22"/>
        </w:rPr>
        <w:t xml:space="preserve">ett av </w:t>
      </w:r>
      <w:proofErr w:type="spellStart"/>
      <w:r w:rsidR="00253A3E">
        <w:rPr>
          <w:rFonts w:asciiTheme="minorHAnsi" w:hAnsiTheme="minorHAnsi" w:cs="Arial"/>
          <w:i/>
          <w:sz w:val="22"/>
          <w:szCs w:val="22"/>
        </w:rPr>
        <w:t>ca</w:t>
      </w:r>
      <w:proofErr w:type="spellEnd"/>
      <w:r w:rsidR="00253A3E">
        <w:rPr>
          <w:rFonts w:asciiTheme="minorHAnsi" w:hAnsiTheme="minorHAnsi" w:cs="Arial"/>
          <w:i/>
          <w:sz w:val="22"/>
          <w:szCs w:val="22"/>
        </w:rPr>
        <w:t xml:space="preserve"> 10-15 min til å fylle ut skjema</w:t>
      </w:r>
    </w:p>
    <w:p w:rsidR="00A95297" w:rsidRPr="00A95297" w:rsidRDefault="00A95297" w:rsidP="00A95297">
      <w:pPr>
        <w:jc w:val="both"/>
        <w:rPr>
          <w:rFonts w:asciiTheme="minorHAnsi" w:hAnsiTheme="minorHAnsi" w:cs="Arial"/>
          <w:i/>
          <w:sz w:val="22"/>
          <w:szCs w:val="22"/>
        </w:rPr>
      </w:pPr>
    </w:p>
    <w:tbl>
      <w:tblPr>
        <w:tblStyle w:val="Stil1"/>
        <w:tblW w:w="0" w:type="auto"/>
        <w:tblLayout w:type="fixed"/>
        <w:tblLook w:val="0000" w:firstRow="0" w:lastRow="0" w:firstColumn="0" w:lastColumn="0" w:noHBand="0" w:noVBand="0"/>
      </w:tblPr>
      <w:tblGrid>
        <w:gridCol w:w="9606"/>
      </w:tblGrid>
      <w:tr w:rsidR="00A95297" w:rsidRPr="00A95297" w:rsidTr="00666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6" w:type="dxa"/>
          </w:tcPr>
          <w:p w:rsidR="00A95297" w:rsidRPr="00A95297" w:rsidRDefault="00A95297" w:rsidP="00666988">
            <w:pPr>
              <w:spacing w:before="60" w:line="180" w:lineRule="atLeast"/>
              <w:ind w:left="-1208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nn-NO"/>
              </w:rPr>
            </w:pPr>
            <w:r w:rsidRPr="00A95297">
              <w:rPr>
                <w:rFonts w:asciiTheme="minorHAnsi" w:hAnsiTheme="minorHAnsi" w:cs="Arial"/>
                <w:b/>
                <w:sz w:val="22"/>
                <w:szCs w:val="22"/>
                <w:lang w:val="nn-NO"/>
              </w:rPr>
              <w:t>Plan for før- og etterarbeid</w:t>
            </w:r>
          </w:p>
        </w:tc>
      </w:tr>
    </w:tbl>
    <w:p w:rsidR="00A95297" w:rsidRPr="00A95297" w:rsidRDefault="00A95297" w:rsidP="00A95297">
      <w:pPr>
        <w:jc w:val="both"/>
        <w:rPr>
          <w:rFonts w:asciiTheme="minorHAnsi" w:hAnsiTheme="minorHAnsi" w:cs="Arial"/>
          <w:b/>
          <w:color w:val="FF0000"/>
          <w:sz w:val="22"/>
          <w:szCs w:val="22"/>
          <w:lang w:val="nn-NO"/>
        </w:rPr>
      </w:pPr>
    </w:p>
    <w:p w:rsidR="008E02D2" w:rsidRDefault="00A95297" w:rsidP="00A95297">
      <w:pPr>
        <w:jc w:val="both"/>
        <w:rPr>
          <w:rFonts w:asciiTheme="minorHAnsi" w:hAnsiTheme="minorHAnsi" w:cs="Arial"/>
          <w:sz w:val="22"/>
          <w:szCs w:val="22"/>
          <w:lang w:val="nn-NO"/>
        </w:rPr>
      </w:pPr>
      <w:r w:rsidRPr="008E02D2">
        <w:rPr>
          <w:rFonts w:asciiTheme="minorHAnsi" w:hAnsiTheme="minorHAnsi" w:cs="Arial"/>
          <w:sz w:val="22"/>
          <w:szCs w:val="22"/>
          <w:lang w:val="nn-NO"/>
        </w:rPr>
        <w:t xml:space="preserve">Planlegging av </w:t>
      </w:r>
      <w:r w:rsidRPr="008E02D2">
        <w:rPr>
          <w:rFonts w:asciiTheme="minorHAnsi" w:hAnsiTheme="minorHAnsi" w:cs="Arial"/>
          <w:sz w:val="22"/>
          <w:szCs w:val="22"/>
          <w:lang w:val="nn-NO"/>
        </w:rPr>
        <w:tab/>
      </w:r>
      <w:r w:rsidRPr="008E02D2">
        <w:rPr>
          <w:rFonts w:asciiTheme="minorHAnsi" w:hAnsiTheme="minorHAnsi" w:cs="Arial"/>
          <w:sz w:val="22"/>
          <w:szCs w:val="22"/>
          <w:lang w:val="nn-NO"/>
        </w:rPr>
        <w:tab/>
      </w:r>
    </w:p>
    <w:p w:rsidR="00A95297" w:rsidRPr="008E02D2" w:rsidRDefault="00A95297" w:rsidP="00A95297">
      <w:pPr>
        <w:jc w:val="both"/>
        <w:rPr>
          <w:rFonts w:asciiTheme="minorHAnsi" w:hAnsiTheme="minorHAnsi" w:cs="Arial"/>
          <w:sz w:val="22"/>
          <w:szCs w:val="22"/>
          <w:lang w:val="nn-NO"/>
        </w:rPr>
      </w:pPr>
      <w:r w:rsidRPr="008E02D2">
        <w:rPr>
          <w:rFonts w:asciiTheme="minorHAnsi" w:hAnsiTheme="minorHAnsi" w:cs="Arial"/>
          <w:sz w:val="22"/>
          <w:szCs w:val="22"/>
          <w:lang w:val="nn-NO"/>
        </w:rPr>
        <w:t>Dato:</w:t>
      </w:r>
      <w:r w:rsidRPr="008E02D2">
        <w:rPr>
          <w:rFonts w:asciiTheme="minorHAnsi" w:hAnsiTheme="minorHAnsi" w:cs="Arial"/>
          <w:sz w:val="22"/>
          <w:szCs w:val="22"/>
          <w:lang w:val="nn-NO"/>
        </w:rPr>
        <w:tab/>
      </w:r>
      <w:r w:rsidRPr="008E02D2">
        <w:rPr>
          <w:rFonts w:asciiTheme="minorHAnsi" w:hAnsiTheme="minorHAnsi" w:cs="Arial"/>
          <w:sz w:val="22"/>
          <w:szCs w:val="22"/>
          <w:lang w:val="nn-NO"/>
        </w:rPr>
        <w:tab/>
      </w:r>
      <w:r w:rsidRPr="008E02D2">
        <w:rPr>
          <w:rFonts w:asciiTheme="minorHAnsi" w:hAnsiTheme="minorHAnsi" w:cs="Arial"/>
          <w:sz w:val="22"/>
          <w:szCs w:val="22"/>
          <w:lang w:val="nn-NO"/>
        </w:rPr>
        <w:tab/>
      </w:r>
    </w:p>
    <w:p w:rsidR="00A95297" w:rsidRPr="008E02D2" w:rsidRDefault="00A95297" w:rsidP="00A95297">
      <w:pPr>
        <w:jc w:val="both"/>
        <w:rPr>
          <w:rFonts w:asciiTheme="minorHAnsi" w:hAnsiTheme="minorHAnsi" w:cs="Arial"/>
          <w:sz w:val="22"/>
          <w:szCs w:val="22"/>
          <w:lang w:val="nn-NO"/>
        </w:rPr>
      </w:pPr>
      <w:r w:rsidRPr="008E02D2">
        <w:rPr>
          <w:rFonts w:asciiTheme="minorHAnsi" w:hAnsiTheme="minorHAnsi" w:cs="Arial"/>
          <w:sz w:val="22"/>
          <w:szCs w:val="22"/>
          <w:lang w:val="nn-NO"/>
        </w:rPr>
        <w:t xml:space="preserve">Møteleder og referent: </w:t>
      </w:r>
      <w:r w:rsidRPr="008E02D2">
        <w:rPr>
          <w:rFonts w:asciiTheme="minorHAnsi" w:hAnsiTheme="minorHAnsi" w:cs="Arial"/>
          <w:sz w:val="22"/>
          <w:szCs w:val="22"/>
          <w:lang w:val="nn-NO"/>
        </w:rPr>
        <w:tab/>
      </w:r>
    </w:p>
    <w:p w:rsidR="00A95297" w:rsidRPr="00A95297" w:rsidRDefault="00A95297" w:rsidP="00A95297">
      <w:pPr>
        <w:jc w:val="both"/>
        <w:rPr>
          <w:rFonts w:asciiTheme="minorHAnsi" w:hAnsiTheme="minorHAnsi" w:cs="Arial"/>
          <w:sz w:val="22"/>
          <w:szCs w:val="22"/>
          <w:lang w:val="nn-NO"/>
        </w:rPr>
      </w:pPr>
      <w:proofErr w:type="spellStart"/>
      <w:r w:rsidRPr="008E02D2">
        <w:rPr>
          <w:rFonts w:asciiTheme="minorHAnsi" w:hAnsiTheme="minorHAnsi" w:cs="Arial"/>
          <w:sz w:val="22"/>
          <w:szCs w:val="22"/>
          <w:lang w:val="nn-NO"/>
        </w:rPr>
        <w:t>Møtedeltagere</w:t>
      </w:r>
      <w:proofErr w:type="spellEnd"/>
      <w:r w:rsidRPr="008E02D2">
        <w:rPr>
          <w:rFonts w:asciiTheme="minorHAnsi" w:hAnsiTheme="minorHAnsi" w:cs="Arial"/>
          <w:sz w:val="22"/>
          <w:szCs w:val="22"/>
          <w:lang w:val="nn-NO"/>
        </w:rPr>
        <w:t>:</w:t>
      </w:r>
      <w:r w:rsidRPr="008E02D2">
        <w:rPr>
          <w:rFonts w:asciiTheme="minorHAnsi" w:hAnsiTheme="minorHAnsi" w:cs="Arial"/>
          <w:sz w:val="22"/>
          <w:szCs w:val="22"/>
          <w:lang w:val="nn-NO"/>
        </w:rPr>
        <w:tab/>
      </w:r>
      <w:r w:rsidRPr="00A95297">
        <w:rPr>
          <w:rFonts w:asciiTheme="minorHAnsi" w:hAnsiTheme="minorHAnsi" w:cs="Arial"/>
          <w:b/>
          <w:sz w:val="22"/>
          <w:szCs w:val="22"/>
          <w:lang w:val="nn-NO"/>
        </w:rPr>
        <w:tab/>
      </w:r>
    </w:p>
    <w:p w:rsidR="00A95297" w:rsidRPr="00A95297" w:rsidRDefault="00A95297" w:rsidP="00A95297">
      <w:pPr>
        <w:jc w:val="both"/>
        <w:rPr>
          <w:rFonts w:asciiTheme="minorHAnsi" w:hAnsiTheme="minorHAnsi" w:cs="Arial"/>
          <w:sz w:val="22"/>
          <w:szCs w:val="22"/>
          <w:lang w:val="nn-NO"/>
        </w:rPr>
      </w:pPr>
    </w:p>
    <w:tbl>
      <w:tblPr>
        <w:tblStyle w:val="Stil1"/>
        <w:tblW w:w="9464" w:type="dxa"/>
        <w:tblLayout w:type="fixed"/>
        <w:tblLook w:val="0000" w:firstRow="0" w:lastRow="0" w:firstColumn="0" w:lastColumn="0" w:noHBand="0" w:noVBand="0"/>
      </w:tblPr>
      <w:tblGrid>
        <w:gridCol w:w="2019"/>
        <w:gridCol w:w="4752"/>
        <w:gridCol w:w="1275"/>
        <w:gridCol w:w="1418"/>
      </w:tblGrid>
      <w:tr w:rsidR="00A95297" w:rsidRPr="00A95297" w:rsidTr="00852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gridSpan w:val="4"/>
          </w:tcPr>
          <w:p w:rsidR="00A95297" w:rsidRPr="008E02D2" w:rsidRDefault="00A95297" w:rsidP="00666988">
            <w:pPr>
              <w:spacing w:before="60" w:line="180" w:lineRule="atLeast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nn-NO"/>
              </w:rPr>
            </w:pPr>
            <w:r w:rsidRPr="008E02D2">
              <w:rPr>
                <w:rFonts w:asciiTheme="minorHAnsi" w:hAnsiTheme="minorHAnsi" w:cs="Arial"/>
                <w:b/>
                <w:sz w:val="22"/>
                <w:szCs w:val="22"/>
                <w:lang w:val="nn-NO"/>
              </w:rPr>
              <w:t>FOR- OG ETTERARBEID</w:t>
            </w:r>
          </w:p>
        </w:tc>
      </w:tr>
      <w:tr w:rsidR="00A95297" w:rsidRPr="00A95297" w:rsidTr="00852873">
        <w:trPr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dxa"/>
          </w:tcPr>
          <w:p w:rsidR="00A95297" w:rsidRPr="008E02D2" w:rsidRDefault="00A95297" w:rsidP="00666988">
            <w:pPr>
              <w:spacing w:before="60" w:line="180" w:lineRule="atLeast"/>
              <w:ind w:left="0"/>
              <w:rPr>
                <w:rFonts w:asciiTheme="minorHAnsi" w:hAnsiTheme="minorHAnsi" w:cs="Arial"/>
                <w:b/>
                <w:sz w:val="22"/>
                <w:szCs w:val="22"/>
                <w:lang w:val="nn-NO"/>
              </w:rPr>
            </w:pPr>
            <w:r w:rsidRPr="008E02D2">
              <w:rPr>
                <w:rFonts w:asciiTheme="minorHAnsi" w:hAnsiTheme="minorHAnsi" w:cs="Arial"/>
                <w:b/>
                <w:sz w:val="22"/>
                <w:szCs w:val="22"/>
                <w:lang w:val="nn-NO"/>
              </w:rPr>
              <w:t>Aktiviteter</w:t>
            </w:r>
          </w:p>
        </w:tc>
        <w:tc>
          <w:tcPr>
            <w:tcW w:w="4752" w:type="dxa"/>
          </w:tcPr>
          <w:p w:rsidR="00A95297" w:rsidRPr="008E02D2" w:rsidRDefault="00A95297" w:rsidP="00666988">
            <w:pPr>
              <w:spacing w:before="40" w:line="20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nn-NO"/>
              </w:rPr>
            </w:pPr>
            <w:proofErr w:type="spellStart"/>
            <w:r w:rsidRPr="008E02D2">
              <w:rPr>
                <w:rFonts w:asciiTheme="minorHAnsi" w:hAnsiTheme="minorHAnsi" w:cs="Arial"/>
                <w:b/>
                <w:sz w:val="22"/>
                <w:szCs w:val="22"/>
                <w:lang w:val="nn-NO"/>
              </w:rPr>
              <w:t>Hva</w:t>
            </w:r>
            <w:proofErr w:type="spellEnd"/>
            <w:r w:rsidRPr="008E02D2">
              <w:rPr>
                <w:rFonts w:asciiTheme="minorHAnsi" w:hAnsiTheme="minorHAnsi" w:cs="Arial"/>
                <w:b/>
                <w:sz w:val="22"/>
                <w:szCs w:val="22"/>
                <w:lang w:val="nn-NO"/>
              </w:rPr>
              <w:t xml:space="preserve"> må </w:t>
            </w:r>
            <w:proofErr w:type="spellStart"/>
            <w:r w:rsidRPr="008E02D2">
              <w:rPr>
                <w:rFonts w:asciiTheme="minorHAnsi" w:hAnsiTheme="minorHAnsi" w:cs="Arial"/>
                <w:b/>
                <w:sz w:val="22"/>
                <w:szCs w:val="22"/>
                <w:lang w:val="nn-NO"/>
              </w:rPr>
              <w:t>gjøres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A95297" w:rsidRPr="008E02D2" w:rsidRDefault="00A95297" w:rsidP="00666988">
            <w:pPr>
              <w:spacing w:before="40" w:line="200" w:lineRule="atLeast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E02D2">
              <w:rPr>
                <w:rFonts w:asciiTheme="minorHAnsi" w:hAnsiTheme="minorHAnsi" w:cs="Arial"/>
                <w:b/>
                <w:sz w:val="22"/>
                <w:szCs w:val="22"/>
                <w:lang w:val="nn-NO"/>
              </w:rPr>
              <w:t>Frist</w:t>
            </w:r>
          </w:p>
        </w:tc>
        <w:tc>
          <w:tcPr>
            <w:tcW w:w="1418" w:type="dxa"/>
          </w:tcPr>
          <w:p w:rsidR="00A95297" w:rsidRPr="008E02D2" w:rsidRDefault="00A95297" w:rsidP="00666988">
            <w:pPr>
              <w:spacing w:before="40" w:line="20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E02D2">
              <w:rPr>
                <w:rFonts w:asciiTheme="minorHAnsi" w:hAnsiTheme="minorHAnsi" w:cs="Arial"/>
                <w:b/>
                <w:sz w:val="22"/>
                <w:szCs w:val="22"/>
              </w:rPr>
              <w:t>Ansvar</w:t>
            </w:r>
          </w:p>
        </w:tc>
      </w:tr>
      <w:tr w:rsidR="00A95297" w:rsidRPr="00A95297" w:rsidTr="00852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dxa"/>
          </w:tcPr>
          <w:p w:rsidR="00A95297" w:rsidRPr="00A95297" w:rsidRDefault="00A95297" w:rsidP="00666988">
            <w:pPr>
              <w:spacing w:before="60" w:line="180" w:lineRule="atLea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752" w:type="dxa"/>
          </w:tcPr>
          <w:p w:rsidR="00A95297" w:rsidRPr="00A95297" w:rsidRDefault="00A95297" w:rsidP="00666988">
            <w:pPr>
              <w:pStyle w:val="Merknadstek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A95297" w:rsidRPr="00A95297" w:rsidRDefault="00A95297" w:rsidP="00666988">
            <w:pPr>
              <w:spacing w:before="60" w:line="180" w:lineRule="atLea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5297" w:rsidRPr="00A95297" w:rsidRDefault="00A95297" w:rsidP="00666988">
            <w:pPr>
              <w:spacing w:before="60" w:line="18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95297" w:rsidRPr="00A95297" w:rsidTr="00852873">
        <w:trPr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dxa"/>
          </w:tcPr>
          <w:p w:rsidR="00A95297" w:rsidRPr="00A95297" w:rsidRDefault="00A95297" w:rsidP="00666988">
            <w:pPr>
              <w:spacing w:before="60" w:line="180" w:lineRule="atLea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752" w:type="dxa"/>
          </w:tcPr>
          <w:p w:rsidR="00A95297" w:rsidRPr="00A95297" w:rsidRDefault="00A95297" w:rsidP="00666988">
            <w:pPr>
              <w:spacing w:before="60" w:line="18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A95297" w:rsidRPr="00A95297" w:rsidRDefault="00A95297" w:rsidP="00666988">
            <w:pPr>
              <w:spacing w:before="60" w:line="180" w:lineRule="atLea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5297" w:rsidRPr="00A95297" w:rsidRDefault="00A95297" w:rsidP="00666988">
            <w:pPr>
              <w:spacing w:before="60" w:line="18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95297" w:rsidRPr="00A95297" w:rsidTr="00852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dxa"/>
          </w:tcPr>
          <w:p w:rsidR="00A95297" w:rsidRPr="00A95297" w:rsidRDefault="00A95297" w:rsidP="00666988">
            <w:pPr>
              <w:spacing w:before="60" w:line="180" w:lineRule="atLea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752" w:type="dxa"/>
          </w:tcPr>
          <w:p w:rsidR="00A95297" w:rsidRPr="00A95297" w:rsidRDefault="00A95297" w:rsidP="00666988">
            <w:pPr>
              <w:spacing w:before="60" w:line="18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A95297" w:rsidRPr="00A95297" w:rsidRDefault="00A95297" w:rsidP="00666988">
            <w:pPr>
              <w:spacing w:before="60" w:line="180" w:lineRule="atLea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5297" w:rsidRPr="00A95297" w:rsidRDefault="00A95297" w:rsidP="00666988">
            <w:pPr>
              <w:spacing w:before="60" w:line="18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95297" w:rsidRPr="00A95297" w:rsidTr="00852873">
        <w:trPr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dxa"/>
          </w:tcPr>
          <w:p w:rsidR="00A95297" w:rsidRPr="00A95297" w:rsidRDefault="00A95297" w:rsidP="00666988">
            <w:pPr>
              <w:spacing w:before="60" w:line="180" w:lineRule="atLea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752" w:type="dxa"/>
          </w:tcPr>
          <w:p w:rsidR="00A95297" w:rsidRPr="00A95297" w:rsidRDefault="00A95297" w:rsidP="00666988">
            <w:pPr>
              <w:spacing w:before="60" w:line="18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A95297" w:rsidRPr="00A95297" w:rsidRDefault="00A95297" w:rsidP="00666988">
            <w:pPr>
              <w:spacing w:before="60" w:line="180" w:lineRule="atLea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5297" w:rsidRPr="00A95297" w:rsidRDefault="00A95297" w:rsidP="00666988">
            <w:pPr>
              <w:spacing w:before="60" w:line="18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95297" w:rsidRPr="00A95297" w:rsidTr="00852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dxa"/>
          </w:tcPr>
          <w:p w:rsidR="00A95297" w:rsidRPr="00A95297" w:rsidRDefault="00A95297" w:rsidP="00666988">
            <w:pPr>
              <w:spacing w:before="60" w:line="180" w:lineRule="atLea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752" w:type="dxa"/>
          </w:tcPr>
          <w:p w:rsidR="00A95297" w:rsidRPr="00A95297" w:rsidRDefault="00A95297" w:rsidP="00852873">
            <w:pPr>
              <w:spacing w:before="60" w:line="18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A95297" w:rsidRPr="00A95297" w:rsidRDefault="00A95297" w:rsidP="00666988">
            <w:pPr>
              <w:spacing w:before="60" w:line="180" w:lineRule="atLea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5297" w:rsidRPr="00A95297" w:rsidRDefault="00A95297" w:rsidP="00666988">
            <w:pPr>
              <w:spacing w:before="60" w:line="18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95297" w:rsidRPr="00A95297" w:rsidTr="00852873">
        <w:trPr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dxa"/>
          </w:tcPr>
          <w:p w:rsidR="00A95297" w:rsidRPr="00A95297" w:rsidRDefault="00A95297" w:rsidP="00666988">
            <w:pPr>
              <w:spacing w:before="60" w:line="180" w:lineRule="atLea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752" w:type="dxa"/>
          </w:tcPr>
          <w:p w:rsidR="00A95297" w:rsidRPr="00A95297" w:rsidRDefault="00A95297" w:rsidP="00852873">
            <w:pPr>
              <w:spacing w:before="60" w:line="18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A95297" w:rsidRPr="00A95297" w:rsidRDefault="00A95297" w:rsidP="00666988">
            <w:pPr>
              <w:spacing w:before="60" w:line="180" w:lineRule="atLea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5297" w:rsidRPr="00A95297" w:rsidRDefault="00A95297" w:rsidP="00666988">
            <w:pPr>
              <w:spacing w:before="60" w:line="18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95297" w:rsidRPr="00A95297" w:rsidTr="00852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dxa"/>
          </w:tcPr>
          <w:p w:rsidR="00A95297" w:rsidRPr="00A95297" w:rsidRDefault="00A95297" w:rsidP="00666988">
            <w:pPr>
              <w:spacing w:before="60" w:line="180" w:lineRule="atLea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752" w:type="dxa"/>
          </w:tcPr>
          <w:p w:rsidR="00A95297" w:rsidRPr="00A95297" w:rsidRDefault="00A95297" w:rsidP="00666988">
            <w:pPr>
              <w:spacing w:before="60" w:line="180" w:lineRule="atLeast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A95297" w:rsidRPr="00A95297" w:rsidRDefault="00A95297" w:rsidP="00666988">
            <w:pPr>
              <w:spacing w:before="60" w:line="180" w:lineRule="atLea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5297" w:rsidRPr="00A95297" w:rsidRDefault="00A95297" w:rsidP="00666988">
            <w:pPr>
              <w:spacing w:before="60" w:line="18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95297" w:rsidRPr="00A95297" w:rsidTr="00852873">
        <w:trPr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dxa"/>
          </w:tcPr>
          <w:p w:rsidR="00A95297" w:rsidRPr="00A95297" w:rsidRDefault="00A95297" w:rsidP="00666988">
            <w:pPr>
              <w:spacing w:before="60" w:line="180" w:lineRule="atLea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752" w:type="dxa"/>
          </w:tcPr>
          <w:p w:rsidR="00A95297" w:rsidRPr="00A95297" w:rsidRDefault="00A95297" w:rsidP="00852873">
            <w:pPr>
              <w:spacing w:before="60" w:line="18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A95297" w:rsidRPr="00A95297" w:rsidRDefault="00A95297" w:rsidP="00666988">
            <w:pPr>
              <w:spacing w:before="60" w:line="180" w:lineRule="atLea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5297" w:rsidRPr="00A95297" w:rsidRDefault="00A95297" w:rsidP="00666988">
            <w:pPr>
              <w:spacing w:before="60" w:line="18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95297" w:rsidRPr="00A95297" w:rsidTr="00852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dxa"/>
          </w:tcPr>
          <w:p w:rsidR="00A95297" w:rsidRPr="00A95297" w:rsidRDefault="00A95297" w:rsidP="00666988">
            <w:pPr>
              <w:spacing w:before="60" w:line="180" w:lineRule="atLea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752" w:type="dxa"/>
          </w:tcPr>
          <w:p w:rsidR="00A95297" w:rsidRPr="00A95297" w:rsidRDefault="00A95297" w:rsidP="00852873">
            <w:pPr>
              <w:spacing w:before="60" w:line="18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A95297" w:rsidRPr="00A95297" w:rsidRDefault="00A95297" w:rsidP="00666988">
            <w:pPr>
              <w:spacing w:before="60" w:line="180" w:lineRule="atLea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5297" w:rsidRPr="00A95297" w:rsidRDefault="00A95297" w:rsidP="00666988">
            <w:pPr>
              <w:spacing w:before="60" w:line="18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95297" w:rsidRPr="00A95297" w:rsidTr="00852873">
        <w:trPr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dxa"/>
          </w:tcPr>
          <w:p w:rsidR="00A95297" w:rsidRPr="00A95297" w:rsidRDefault="00A95297" w:rsidP="00666988">
            <w:pPr>
              <w:spacing w:before="60" w:line="180" w:lineRule="atLea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752" w:type="dxa"/>
          </w:tcPr>
          <w:p w:rsidR="00A95297" w:rsidRPr="00A95297" w:rsidRDefault="00A95297" w:rsidP="00852873">
            <w:pPr>
              <w:spacing w:before="60" w:line="18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A95297" w:rsidRPr="00A95297" w:rsidRDefault="00A95297" w:rsidP="00666988">
            <w:pPr>
              <w:spacing w:before="60" w:line="180" w:lineRule="atLea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5297" w:rsidRPr="00A95297" w:rsidRDefault="00A95297" w:rsidP="00666988">
            <w:pPr>
              <w:spacing w:before="60" w:line="18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95297" w:rsidRPr="00A95297" w:rsidTr="00852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dxa"/>
          </w:tcPr>
          <w:p w:rsidR="00A95297" w:rsidRPr="00A95297" w:rsidRDefault="00A95297" w:rsidP="00666988">
            <w:pPr>
              <w:spacing w:before="60" w:line="180" w:lineRule="atLea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752" w:type="dxa"/>
          </w:tcPr>
          <w:p w:rsidR="00A95297" w:rsidRPr="00A95297" w:rsidRDefault="00A95297" w:rsidP="00852873">
            <w:pPr>
              <w:spacing w:before="60" w:line="18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A95297" w:rsidRPr="00A95297" w:rsidRDefault="00A95297" w:rsidP="00666988">
            <w:pPr>
              <w:spacing w:before="60" w:line="180" w:lineRule="atLea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5297" w:rsidRPr="00A95297" w:rsidRDefault="00A95297" w:rsidP="00666988">
            <w:pPr>
              <w:spacing w:before="60" w:line="18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A95297" w:rsidRPr="00A95297" w:rsidRDefault="00A95297" w:rsidP="00A95297">
      <w:pPr>
        <w:jc w:val="both"/>
        <w:rPr>
          <w:rFonts w:asciiTheme="minorHAnsi" w:hAnsiTheme="minorHAnsi"/>
          <w:sz w:val="22"/>
          <w:szCs w:val="22"/>
        </w:rPr>
      </w:pPr>
    </w:p>
    <w:p w:rsidR="00B20D3B" w:rsidRPr="00A95297" w:rsidRDefault="00852873">
      <w:pPr>
        <w:rPr>
          <w:sz w:val="22"/>
          <w:szCs w:val="22"/>
        </w:rPr>
      </w:pPr>
    </w:p>
    <w:sectPr w:rsidR="00B20D3B" w:rsidRPr="00A952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297" w:rsidRDefault="00A95297" w:rsidP="00A95297">
      <w:r>
        <w:separator/>
      </w:r>
    </w:p>
  </w:endnote>
  <w:endnote w:type="continuationSeparator" w:id="0">
    <w:p w:rsidR="00A95297" w:rsidRDefault="00A95297" w:rsidP="00A9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97" w:rsidRDefault="00A95297" w:rsidP="00A95297">
    <w:pPr>
      <w:pStyle w:val="Topptekst"/>
      <w:jc w:val="right"/>
    </w:pPr>
    <w:r>
      <w:rPr>
        <w:rFonts w:asciiTheme="minorHAnsi" w:hAnsiTheme="minorHAnsi"/>
        <w:color w:val="595959" w:themeColor="text1" w:themeTint="A6"/>
        <w:sz w:val="22"/>
      </w:rPr>
      <w:t xml:space="preserve">Fra </w:t>
    </w:r>
    <w:r w:rsidRPr="00617475">
      <w:rPr>
        <w:rFonts w:asciiTheme="minorHAnsi" w:hAnsiTheme="minorHAnsi"/>
        <w:color w:val="595959" w:themeColor="text1" w:themeTint="A6"/>
        <w:sz w:val="22"/>
      </w:rPr>
      <w:t>Håndbok</w:t>
    </w:r>
    <w:r>
      <w:rPr>
        <w:rFonts w:asciiTheme="minorHAnsi" w:hAnsiTheme="minorHAnsi"/>
        <w:color w:val="595959" w:themeColor="text1" w:themeTint="A6"/>
        <w:sz w:val="22"/>
      </w:rPr>
      <w:t>a</w:t>
    </w:r>
    <w:r w:rsidRPr="00617475">
      <w:rPr>
        <w:rFonts w:asciiTheme="minorHAnsi" w:hAnsiTheme="minorHAnsi"/>
        <w:color w:val="595959" w:themeColor="text1" w:themeTint="A6"/>
        <w:sz w:val="22"/>
      </w:rPr>
      <w:t>: ”Hvordan få til god planlegging?”</w:t>
    </w:r>
    <w:r>
      <w:rPr>
        <w:noProof/>
        <w:lang w:eastAsia="nb-NO"/>
      </w:rPr>
      <w:t xml:space="preserve"> </w: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1" locked="1" layoutInCell="0" allowOverlap="1" wp14:anchorId="1C59E45E" wp14:editId="3F9AB022">
              <wp:simplePos x="0" y="0"/>
              <wp:positionH relativeFrom="page">
                <wp:posOffset>3910330</wp:posOffset>
              </wp:positionH>
              <wp:positionV relativeFrom="page">
                <wp:posOffset>9824720</wp:posOffset>
              </wp:positionV>
              <wp:extent cx="2743200" cy="76200"/>
              <wp:effectExtent l="19050" t="19050" r="19050" b="19050"/>
              <wp:wrapNone/>
              <wp:docPr id="25" name="Rektangel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0" cy="76200"/>
                      </a:xfrm>
                      <a:prstGeom prst="rect">
                        <a:avLst/>
                      </a:prstGeom>
                      <a:solidFill>
                        <a:srgbClr val="C8C8C8"/>
                      </a:solidFill>
                      <a:ln w="317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ktangel 25" o:spid="_x0000_s1026" style="position:absolute;margin-left:307.9pt;margin-top:773.6pt;width:3in;height: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" o:allowincell="f" fillcolor="#c8c8c8" strokecolor="white" strokeweight="2.5pt">
              <w10:wrap anchorx="page" anchory="page"/>
              <w10:anchorlock/>
            </v:rect>
          </w:pict>
        </mc:Fallback>
      </mc:AlternateContent>
    </w:r>
  </w:p>
  <w:p w:rsidR="00A95297" w:rsidRDefault="00A95297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63D4DB" wp14:editId="0CE99A7F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Rektangel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o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. MMMM yyyy"/>
                              <w:lid w:val="nb-NO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A95297" w:rsidRDefault="008E02D2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ktangel 459" o:spid="_x0000_s1026" style="position:absolute;left:0;text-align:left;margin-left:0;margin-top:0;width:467.65pt;height:58.3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" filled="f" stroked="f">
              <v:textbox inset=",0">
                <w:txbxContent>
                  <w:sdt>
                    <w:sdtPr>
                      <w:alias w:val="Dato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. MMMM yyyy"/>
                        <w:lid w:val="nb-NO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A95297" w:rsidRDefault="008E02D2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297" w:rsidRDefault="00A95297" w:rsidP="00A95297">
      <w:r>
        <w:separator/>
      </w:r>
    </w:p>
  </w:footnote>
  <w:footnote w:type="continuationSeparator" w:id="0">
    <w:p w:rsidR="00A95297" w:rsidRDefault="00A95297" w:rsidP="00A95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23AF0"/>
    <w:multiLevelType w:val="hybridMultilevel"/>
    <w:tmpl w:val="AD6A4A3E"/>
    <w:lvl w:ilvl="0" w:tplc="D1E4C00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97"/>
    <w:rsid w:val="00253A3E"/>
    <w:rsid w:val="00451422"/>
    <w:rsid w:val="008034D4"/>
    <w:rsid w:val="00852873"/>
    <w:rsid w:val="008E02D2"/>
    <w:rsid w:val="00A95297"/>
    <w:rsid w:val="00AA0509"/>
    <w:rsid w:val="00B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297"/>
    <w:pPr>
      <w:spacing w:after="0" w:line="240" w:lineRule="auto"/>
      <w:ind w:left="108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erknadstekst">
    <w:name w:val="annotation text"/>
    <w:basedOn w:val="Normal"/>
    <w:link w:val="MerknadstekstTegn"/>
    <w:semiHidden/>
    <w:rsid w:val="00A95297"/>
    <w:pPr>
      <w:keepLines/>
      <w:spacing w:line="220" w:lineRule="atLeast"/>
    </w:pPr>
    <w:rPr>
      <w:sz w:val="18"/>
      <w:lang w:val="x-none"/>
    </w:rPr>
  </w:style>
  <w:style w:type="character" w:customStyle="1" w:styleId="MerknadstekstTegn">
    <w:name w:val="Merknadstekst Tegn"/>
    <w:basedOn w:val="Standardskriftforavsnitt"/>
    <w:link w:val="Merknadstekst"/>
    <w:semiHidden/>
    <w:rsid w:val="00A95297"/>
    <w:rPr>
      <w:rFonts w:ascii="Times New Roman" w:eastAsia="Times New Roman" w:hAnsi="Times New Roman" w:cs="Times New Roman"/>
      <w:sz w:val="18"/>
      <w:szCs w:val="20"/>
      <w:lang w:val="x-none"/>
    </w:rPr>
  </w:style>
  <w:style w:type="table" w:customStyle="1" w:styleId="Stil1">
    <w:name w:val="Stil1"/>
    <w:basedOn w:val="Lysliste-uthevingsfarge5"/>
    <w:uiPriority w:val="99"/>
    <w:rsid w:val="00A95297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uthevingsfarge5">
    <w:name w:val="Light List Accent 5"/>
    <w:basedOn w:val="Vanligtabell"/>
    <w:uiPriority w:val="61"/>
    <w:rsid w:val="00A952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opptekst">
    <w:name w:val="header"/>
    <w:basedOn w:val="Normal"/>
    <w:link w:val="TopptekstTegn"/>
    <w:uiPriority w:val="99"/>
    <w:unhideWhenUsed/>
    <w:rsid w:val="00A9529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95297"/>
    <w:rPr>
      <w:rFonts w:ascii="Times New Roman" w:eastAsia="Times New Roman" w:hAnsi="Times New Roman" w:cs="Times New Roman"/>
      <w:sz w:val="20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A9529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95297"/>
    <w:rPr>
      <w:rFonts w:ascii="Times New Roman" w:eastAsia="Times New Roman" w:hAnsi="Times New Roman" w:cs="Times New Roman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529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9529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297"/>
    <w:pPr>
      <w:spacing w:after="0" w:line="240" w:lineRule="auto"/>
      <w:ind w:left="108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erknadstekst">
    <w:name w:val="annotation text"/>
    <w:basedOn w:val="Normal"/>
    <w:link w:val="MerknadstekstTegn"/>
    <w:semiHidden/>
    <w:rsid w:val="00A95297"/>
    <w:pPr>
      <w:keepLines/>
      <w:spacing w:line="220" w:lineRule="atLeast"/>
    </w:pPr>
    <w:rPr>
      <w:sz w:val="18"/>
      <w:lang w:val="x-none"/>
    </w:rPr>
  </w:style>
  <w:style w:type="character" w:customStyle="1" w:styleId="MerknadstekstTegn">
    <w:name w:val="Merknadstekst Tegn"/>
    <w:basedOn w:val="Standardskriftforavsnitt"/>
    <w:link w:val="Merknadstekst"/>
    <w:semiHidden/>
    <w:rsid w:val="00A95297"/>
    <w:rPr>
      <w:rFonts w:ascii="Times New Roman" w:eastAsia="Times New Roman" w:hAnsi="Times New Roman" w:cs="Times New Roman"/>
      <w:sz w:val="18"/>
      <w:szCs w:val="20"/>
      <w:lang w:val="x-none"/>
    </w:rPr>
  </w:style>
  <w:style w:type="table" w:customStyle="1" w:styleId="Stil1">
    <w:name w:val="Stil1"/>
    <w:basedOn w:val="Lysliste-uthevingsfarge5"/>
    <w:uiPriority w:val="99"/>
    <w:rsid w:val="00A95297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uthevingsfarge5">
    <w:name w:val="Light List Accent 5"/>
    <w:basedOn w:val="Vanligtabell"/>
    <w:uiPriority w:val="61"/>
    <w:rsid w:val="00A952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opptekst">
    <w:name w:val="header"/>
    <w:basedOn w:val="Normal"/>
    <w:link w:val="TopptekstTegn"/>
    <w:uiPriority w:val="99"/>
    <w:unhideWhenUsed/>
    <w:rsid w:val="00A9529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95297"/>
    <w:rPr>
      <w:rFonts w:ascii="Times New Roman" w:eastAsia="Times New Roman" w:hAnsi="Times New Roman" w:cs="Times New Roman"/>
      <w:sz w:val="20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A9529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95297"/>
    <w:rPr>
      <w:rFonts w:ascii="Times New Roman" w:eastAsia="Times New Roman" w:hAnsi="Times New Roman" w:cs="Times New Roman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529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952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A477D77A</Template>
  <TotalTime>0</TotalTime>
  <Pages>1</Pages>
  <Words>35</Words>
  <Characters>228</Characters>
  <Application>Microsoft Office Word</Application>
  <DocSecurity>0</DocSecurity>
  <Lines>19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Strømsbo Gjørv</dc:creator>
  <cp:lastModifiedBy>Anette Strømsbo Gjørv</cp:lastModifiedBy>
  <cp:revision>2</cp:revision>
  <dcterms:created xsi:type="dcterms:W3CDTF">2017-09-04T11:10:00Z</dcterms:created>
  <dcterms:modified xsi:type="dcterms:W3CDTF">2017-09-04T11:10:00Z</dcterms:modified>
</cp:coreProperties>
</file>